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F163D3" w:rsidRPr="00DC6939" w:rsidTr="00DC6939">
        <w:tc>
          <w:tcPr>
            <w:tcW w:w="9146" w:type="dxa"/>
          </w:tcPr>
          <w:p w:rsidR="00F163D3" w:rsidRPr="00DC6939" w:rsidRDefault="00F163D3" w:rsidP="00BF4C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DC6939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udruga mladih ili udruga za mlade </w:t>
            </w: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 sredstava Proračuna Grada Zagreba za 2017.</w:t>
            </w:r>
          </w:p>
          <w:p w:rsidR="00F163D3" w:rsidRPr="00DC6939" w:rsidRDefault="00F163D3" w:rsidP="00DC69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</w:pPr>
          </w:p>
          <w:p w:rsidR="00F163D3" w:rsidRPr="00DC6939" w:rsidRDefault="00F163D3" w:rsidP="00DC69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  <w:p w:rsidR="00F163D3" w:rsidRPr="00DC6939" w:rsidRDefault="00F163D3" w:rsidP="00DC693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F163D3" w:rsidRPr="00F526CC" w:rsidRDefault="00F163D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F163D3" w:rsidRDefault="00F163D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2017.</w:t>
      </w:r>
    </w:p>
    <w:p w:rsidR="00F163D3" w:rsidRPr="00732222" w:rsidRDefault="00F163D3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2017.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F163D3" w:rsidRDefault="00F163D3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:rsidR="00F163D3" w:rsidRPr="00FE2AC5" w:rsidRDefault="00F163D3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F163D3" w:rsidRPr="00FE2AC5" w:rsidRDefault="00F163D3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D52112" w:rsidRDefault="00F163D3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F163D3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732222" w:rsidRDefault="00F163D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F163D3" w:rsidRPr="00732222" w:rsidRDefault="00F163D3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F163D3" w:rsidRPr="00DC6939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163D3" w:rsidRPr="00732222" w:rsidRDefault="00F163D3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163D3" w:rsidRPr="00DC6939" w:rsidTr="005E2C19">
        <w:trPr>
          <w:trHeight w:val="466"/>
        </w:trPr>
        <w:tc>
          <w:tcPr>
            <w:tcW w:w="1443" w:type="dxa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F163D3" w:rsidRPr="00732222" w:rsidRDefault="00F163D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F163D3" w:rsidRPr="00732222" w:rsidRDefault="00F163D3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F163D3" w:rsidRPr="00732222" w:rsidRDefault="00F163D3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F163D3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D3" w:rsidRDefault="00F163D3">
      <w:pPr>
        <w:spacing w:after="0" w:line="240" w:lineRule="auto"/>
      </w:pPr>
      <w:r>
        <w:separator/>
      </w:r>
    </w:p>
  </w:endnote>
  <w:endnote w:type="continuationSeparator" w:id="0">
    <w:p w:rsidR="00F163D3" w:rsidRDefault="00F1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D3" w:rsidRDefault="00F163D3">
      <w:pPr>
        <w:spacing w:after="0" w:line="240" w:lineRule="auto"/>
      </w:pPr>
      <w:r>
        <w:separator/>
      </w:r>
    </w:p>
  </w:footnote>
  <w:footnote w:type="continuationSeparator" w:id="0">
    <w:p w:rsidR="00F163D3" w:rsidRDefault="00F1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F163D3" w:rsidRPr="00DC6939" w:rsidTr="00793C27">
      <w:trPr>
        <w:jc w:val="right"/>
      </w:trPr>
      <w:tc>
        <w:tcPr>
          <w:tcW w:w="1609" w:type="dxa"/>
        </w:tcPr>
        <w:p w:rsidR="00F163D3" w:rsidRPr="00DC6939" w:rsidRDefault="00F163D3" w:rsidP="00AB6320">
          <w:pPr>
            <w:jc w:val="center"/>
            <w:rPr>
              <w:b/>
            </w:rPr>
          </w:pPr>
          <w:r w:rsidRPr="00DC6939">
            <w:rPr>
              <w:b/>
            </w:rPr>
            <w:t>Obrazac A3</w:t>
          </w:r>
        </w:p>
      </w:tc>
    </w:tr>
  </w:tbl>
  <w:p w:rsidR="00F163D3" w:rsidRPr="007870BD" w:rsidRDefault="00F163D3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D9"/>
    <w:rsid w:val="001730C0"/>
    <w:rsid w:val="00195779"/>
    <w:rsid w:val="00195BE6"/>
    <w:rsid w:val="001B2D31"/>
    <w:rsid w:val="001B37B3"/>
    <w:rsid w:val="001E217B"/>
    <w:rsid w:val="002C2147"/>
    <w:rsid w:val="002E0728"/>
    <w:rsid w:val="0030021C"/>
    <w:rsid w:val="0032109D"/>
    <w:rsid w:val="00327F02"/>
    <w:rsid w:val="003B40E2"/>
    <w:rsid w:val="00427433"/>
    <w:rsid w:val="00433E3A"/>
    <w:rsid w:val="005E2C19"/>
    <w:rsid w:val="006A7FF6"/>
    <w:rsid w:val="006D1116"/>
    <w:rsid w:val="00732222"/>
    <w:rsid w:val="007870BD"/>
    <w:rsid w:val="00793C27"/>
    <w:rsid w:val="00811D4E"/>
    <w:rsid w:val="00884F66"/>
    <w:rsid w:val="00AB6320"/>
    <w:rsid w:val="00BF4C80"/>
    <w:rsid w:val="00C3063E"/>
    <w:rsid w:val="00D33E07"/>
    <w:rsid w:val="00D46498"/>
    <w:rsid w:val="00D52112"/>
    <w:rsid w:val="00DC6939"/>
    <w:rsid w:val="00DF0764"/>
    <w:rsid w:val="00E906B4"/>
    <w:rsid w:val="00F037D9"/>
    <w:rsid w:val="00F16370"/>
    <w:rsid w:val="00F163D3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264</Words>
  <Characters>1509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subject/>
  <dc:creator>Elizabeta Knorr</dc:creator>
  <cp:keywords/>
  <dc:description/>
  <cp:lastModifiedBy>hmiladic</cp:lastModifiedBy>
  <cp:revision>3</cp:revision>
  <cp:lastPrinted>2017-01-11T13:30:00Z</cp:lastPrinted>
  <dcterms:created xsi:type="dcterms:W3CDTF">2017-02-22T07:51:00Z</dcterms:created>
  <dcterms:modified xsi:type="dcterms:W3CDTF">2017-02-22T08:29:00Z</dcterms:modified>
</cp:coreProperties>
</file>